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  <w:bookmarkStart w:id="0" w:name="_GoBack"/>
      <w:bookmarkEnd w:id="0"/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8"/>
        <w:gridCol w:w="6594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</w:t>
            </w:r>
            <w:proofErr w:type="spellStart"/>
            <w:r w:rsidRPr="00B36F82">
              <w:rPr>
                <w:rFonts w:ascii="Arial Narrow" w:hAnsi="Arial Narrow" w:cs="Arial"/>
                <w:bCs/>
                <w:color w:val="000000"/>
              </w:rPr>
              <w:t>MoUs</w:t>
            </w:r>
            <w:proofErr w:type="spellEnd"/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</w:t>
            </w:r>
            <w:proofErr w:type="spellStart"/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yyyy</w:t>
            </w:r>
            <w:proofErr w:type="spellEnd"/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CF3A" w14:textId="633E5CE6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2B6D">
      <w:rPr>
        <w:noProof/>
      </w:rPr>
      <w:t>4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CF39" w14:textId="63688043" w:rsidR="000C255E" w:rsidRPr="000C255E" w:rsidRDefault="00F95A4F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</w:t>
    </w:r>
    <w:r w:rsidR="00911BA3">
      <w:rPr>
        <w:rFonts w:ascii="Arial Narrow" w:hAnsi="Arial Narrow"/>
        <w:sz w:val="18"/>
        <w:szCs w:val="18"/>
      </w:rPr>
      <w:t>20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11BA3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2B6D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34403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3CACD6D"/>
  <w15:docId w15:val="{1C1A7F4F-A17A-48D0-B768-67E8ED6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4EB8-2F29-4B3C-AB47-7EA57306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fd06d9f-862c-4359-9a69-c66ff689f26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D1D0D-8D24-4E08-AFCF-8A53699B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1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Margrét Jóhannsdóttir - RR</cp:lastModifiedBy>
  <cp:revision>2</cp:revision>
  <cp:lastPrinted>2012-06-22T11:03:00Z</cp:lastPrinted>
  <dcterms:created xsi:type="dcterms:W3CDTF">2020-05-18T14:39:00Z</dcterms:created>
  <dcterms:modified xsi:type="dcterms:W3CDTF">2020-05-18T14:39:00Z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